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A8" w:rsidRDefault="00D070A8" w:rsidP="00EA3473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7393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西安文理学院</w:t>
      </w:r>
    </w:p>
    <w:p w:rsidR="00D070A8" w:rsidRPr="00A7393D" w:rsidRDefault="00D070A8" w:rsidP="00EA3473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7393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</w:t>
      </w:r>
      <w:r w:rsidRPr="00A7393D">
        <w:rPr>
          <w:rFonts w:ascii="方正小标宋简体" w:eastAsia="方正小标宋简体" w:hAnsi="宋体" w:cs="宋体"/>
          <w:bCs/>
          <w:kern w:val="0"/>
          <w:sz w:val="44"/>
          <w:szCs w:val="44"/>
        </w:rPr>
        <w:t>2019</w:t>
      </w:r>
      <w:r w:rsidRPr="00A7393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年报刊订阅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工作</w:t>
      </w:r>
      <w:r w:rsidRPr="00A7393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的通知</w:t>
      </w:r>
    </w:p>
    <w:p w:rsidR="00D070A8" w:rsidRDefault="00D070A8" w:rsidP="00A7393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D070A8" w:rsidRPr="00A7393D" w:rsidRDefault="00D070A8" w:rsidP="00A7393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7393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各部门、各学院：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7393D">
        <w:rPr>
          <w:rFonts w:ascii="仿宋_GB2312" w:eastAsia="仿宋_GB2312" w:hAnsi="宋体" w:cs="宋体"/>
          <w:kern w:val="0"/>
          <w:sz w:val="32"/>
          <w:szCs w:val="32"/>
        </w:rPr>
        <w:t>2019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年度报刊征订工作现已开始，现将征订有关事宜通知如下：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各部门订阅费用由校党政办负担。订阅量的有关规定如下，如超出订阅量，其经费由部门自行承担。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A7393D"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人以下的部门订阅量为一报一刊；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A7393D"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人以下的部门订阅量为两报一刊；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A7393D">
        <w:rPr>
          <w:rFonts w:ascii="仿宋_GB2312" w:eastAsia="仿宋_GB2312" w:hAnsi="宋体" w:cs="宋体"/>
          <w:kern w:val="0"/>
          <w:sz w:val="32"/>
          <w:szCs w:val="32"/>
        </w:rPr>
        <w:t>15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人以下的部门订阅量为两报两刊；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A7393D">
        <w:rPr>
          <w:rFonts w:ascii="仿宋_GB2312" w:eastAsia="仿宋_GB2312" w:hAnsi="宋体" w:cs="宋体"/>
          <w:kern w:val="0"/>
          <w:sz w:val="32"/>
          <w:szCs w:val="32"/>
        </w:rPr>
        <w:t>15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人以上的部门订阅量为三报两刊；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宣传部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可根据情况增加订阅量。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各学院可根据自身实际情况订阅，订阅费用由各学院报刊订阅经费负担。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请各部门、各学院认真填写</w:t>
      </w:r>
      <w:r w:rsidRPr="00A7393D">
        <w:rPr>
          <w:rFonts w:ascii="仿宋_GB2312" w:eastAsia="仿宋_GB2312" w:hAnsi="宋体" w:cs="宋体"/>
          <w:kern w:val="0"/>
          <w:sz w:val="32"/>
          <w:szCs w:val="32"/>
        </w:rPr>
        <w:t>2019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年《报刊订阅单》纸质、电子版各一份，并于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8"/>
        </w:smartTagPr>
        <w:r w:rsidRPr="00A7393D">
          <w:rPr>
            <w:rFonts w:ascii="仿宋_GB2312" w:eastAsia="仿宋_GB2312" w:hAnsi="宋体" w:cs="宋体"/>
            <w:kern w:val="0"/>
            <w:sz w:val="32"/>
            <w:szCs w:val="32"/>
          </w:rPr>
          <w:t>11</w:t>
        </w:r>
        <w:r w:rsidRPr="00A7393D">
          <w:rPr>
            <w:rFonts w:ascii="仿宋_GB2312" w:eastAsia="仿宋_GB2312" w:hAnsi="宋体" w:cs="宋体" w:hint="eastAsia"/>
            <w:kern w:val="0"/>
            <w:sz w:val="32"/>
            <w:szCs w:val="32"/>
          </w:rPr>
          <w:t>月</w:t>
        </w:r>
        <w:r w:rsidRPr="00A7393D">
          <w:rPr>
            <w:rFonts w:ascii="仿宋_GB2312" w:eastAsia="仿宋_GB2312" w:hAnsi="宋体" w:cs="宋体"/>
            <w:kern w:val="0"/>
            <w:sz w:val="32"/>
            <w:szCs w:val="32"/>
          </w:rPr>
          <w:t>19</w:t>
        </w:r>
        <w:r w:rsidRPr="00A7393D">
          <w:rPr>
            <w:rFonts w:ascii="仿宋_GB2312" w:eastAsia="仿宋_GB2312" w:hAnsi="宋体" w:cs="宋体" w:hint="eastAsia"/>
            <w:kern w:val="0"/>
            <w:sz w:val="32"/>
            <w:szCs w:val="32"/>
          </w:rPr>
          <w:t>日</w:t>
        </w:r>
      </w:smartTag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前交党政办公室统一汇总订阅。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ind w:firstLineChars="25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纸质版交办公楼（</w:t>
      </w:r>
      <w:r w:rsidRPr="00A7393D">
        <w:rPr>
          <w:rFonts w:ascii="仿宋_GB2312" w:eastAsia="仿宋_GB2312" w:hAnsi="宋体" w:cs="宋体"/>
          <w:kern w:val="0"/>
          <w:sz w:val="32"/>
          <w:szCs w:val="32"/>
        </w:rPr>
        <w:t>227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室）</w:t>
      </w:r>
      <w:r w:rsidRPr="00A7393D">
        <w:rPr>
          <w:rFonts w:ascii="仿宋_GB2312" w:eastAsia="仿宋_GB2312" w:hAnsi="宋体" w:cs="宋体"/>
          <w:kern w:val="0"/>
          <w:sz w:val="32"/>
          <w:szCs w:val="32"/>
        </w:rPr>
        <w:t xml:space="preserve">         </w:t>
      </w: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  <w:r w:rsidRPr="00A7393D">
        <w:rPr>
          <w:rFonts w:ascii="仿宋_GB2312" w:eastAsia="仿宋_GB2312" w:hAnsi="宋体" w:cs="宋体"/>
          <w:kern w:val="0"/>
          <w:sz w:val="32"/>
          <w:szCs w:val="32"/>
        </w:rPr>
        <w:t>88258511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ind w:firstLineChars="250" w:firstLine="3168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A7393D">
        <w:rPr>
          <w:rFonts w:ascii="仿宋_GB2312" w:eastAsia="仿宋_GB2312" w:hAnsi="宋体" w:cs="宋体" w:hint="eastAsia"/>
          <w:kern w:val="0"/>
          <w:sz w:val="32"/>
          <w:szCs w:val="32"/>
        </w:rPr>
        <w:t>电子版</w:t>
      </w:r>
      <w:r w:rsidRPr="00A7393D"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QQ : 983157470</w:t>
      </w:r>
    </w:p>
    <w:p w:rsidR="00D070A8" w:rsidRPr="00A7393D" w:rsidRDefault="00D070A8" w:rsidP="00A7393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7393D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D070A8" w:rsidRPr="00A7393D" w:rsidRDefault="00D070A8" w:rsidP="00A7393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A7393D"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A7393D">
        <w:rPr>
          <w:rFonts w:ascii="仿宋_GB2312" w:eastAsia="仿宋_GB2312"/>
          <w:sz w:val="32"/>
          <w:szCs w:val="32"/>
        </w:rPr>
        <w:t xml:space="preserve">  </w:t>
      </w:r>
      <w:r w:rsidRPr="00A7393D">
        <w:rPr>
          <w:rFonts w:ascii="仿宋_GB2312" w:eastAsia="仿宋_GB2312" w:hint="eastAsia"/>
          <w:sz w:val="32"/>
          <w:szCs w:val="32"/>
        </w:rPr>
        <w:t>党政办公室</w:t>
      </w:r>
    </w:p>
    <w:p w:rsidR="00D070A8" w:rsidRPr="00A7393D" w:rsidRDefault="00D070A8" w:rsidP="00A7393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A7393D"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1"/>
          <w:attr w:name="Year" w:val="2018"/>
        </w:smartTagPr>
        <w:r w:rsidRPr="00A7393D">
          <w:rPr>
            <w:rFonts w:ascii="仿宋_GB2312" w:eastAsia="仿宋_GB2312"/>
            <w:sz w:val="32"/>
            <w:szCs w:val="32"/>
          </w:rPr>
          <w:t>2018</w:t>
        </w:r>
        <w:r w:rsidRPr="00A7393D">
          <w:rPr>
            <w:rFonts w:ascii="仿宋_GB2312" w:eastAsia="仿宋_GB2312" w:hint="eastAsia"/>
            <w:sz w:val="32"/>
            <w:szCs w:val="32"/>
          </w:rPr>
          <w:t>年</w:t>
        </w:r>
        <w:r w:rsidRPr="00A7393D">
          <w:rPr>
            <w:rFonts w:ascii="仿宋_GB2312" w:eastAsia="仿宋_GB2312"/>
            <w:sz w:val="32"/>
            <w:szCs w:val="32"/>
          </w:rPr>
          <w:t>11</w:t>
        </w:r>
        <w:r w:rsidRPr="00A7393D">
          <w:rPr>
            <w:rFonts w:ascii="仿宋_GB2312" w:eastAsia="仿宋_GB2312" w:hint="eastAsia"/>
            <w:sz w:val="32"/>
            <w:szCs w:val="32"/>
          </w:rPr>
          <w:t>月</w:t>
        </w:r>
        <w:r w:rsidRPr="00A7393D">
          <w:rPr>
            <w:rFonts w:ascii="仿宋_GB2312" w:eastAsia="仿宋_GB2312"/>
            <w:sz w:val="32"/>
            <w:szCs w:val="32"/>
          </w:rPr>
          <w:t>12</w:t>
        </w:r>
        <w:r w:rsidRPr="00A7393D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D070A8" w:rsidRDefault="00D070A8" w:rsidP="00A7393D">
      <w:pPr>
        <w:rPr>
          <w:b/>
          <w:sz w:val="36"/>
          <w:szCs w:val="36"/>
        </w:rPr>
      </w:pPr>
    </w:p>
    <w:p w:rsidR="00D070A8" w:rsidRPr="00B11E15" w:rsidRDefault="00D070A8" w:rsidP="00097D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 w:rsidRPr="00B11E15">
        <w:rPr>
          <w:rFonts w:hint="eastAsia"/>
          <w:b/>
          <w:sz w:val="36"/>
          <w:szCs w:val="36"/>
        </w:rPr>
        <w:t>年报刊订阅单</w:t>
      </w:r>
    </w:p>
    <w:p w:rsidR="00D070A8" w:rsidRPr="00E33519" w:rsidRDefault="00D070A8" w:rsidP="00097D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9"/>
        <w:gridCol w:w="3224"/>
        <w:gridCol w:w="1559"/>
        <w:gridCol w:w="1610"/>
      </w:tblGrid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023D2F">
              <w:rPr>
                <w:rFonts w:ascii="黑体" w:eastAsia="黑体" w:hint="eastAsia"/>
                <w:sz w:val="30"/>
                <w:szCs w:val="30"/>
              </w:rPr>
              <w:t>代</w:t>
            </w:r>
            <w:r w:rsidRPr="00023D2F">
              <w:rPr>
                <w:rFonts w:ascii="黑体" w:eastAsia="黑体"/>
                <w:sz w:val="30"/>
                <w:szCs w:val="30"/>
              </w:rPr>
              <w:t xml:space="preserve">  </w:t>
            </w:r>
            <w:r w:rsidRPr="00023D2F">
              <w:rPr>
                <w:rFonts w:ascii="黑体" w:eastAsia="黑体" w:hint="eastAsia"/>
                <w:sz w:val="30"/>
                <w:szCs w:val="30"/>
              </w:rPr>
              <w:t>号</w:t>
            </w:r>
          </w:p>
        </w:tc>
        <w:tc>
          <w:tcPr>
            <w:tcW w:w="3224" w:type="dxa"/>
            <w:vAlign w:val="center"/>
          </w:tcPr>
          <w:p w:rsidR="00D070A8" w:rsidRPr="00023D2F" w:rsidRDefault="00D070A8" w:rsidP="00D91778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023D2F">
              <w:rPr>
                <w:rFonts w:ascii="黑体" w:eastAsia="黑体" w:hint="eastAsia"/>
                <w:b/>
                <w:sz w:val="30"/>
                <w:szCs w:val="30"/>
              </w:rPr>
              <w:t>刊</w:t>
            </w:r>
            <w:r w:rsidRPr="00023D2F">
              <w:rPr>
                <w:rFonts w:ascii="黑体" w:eastAsia="黑体"/>
                <w:b/>
                <w:sz w:val="30"/>
                <w:szCs w:val="30"/>
              </w:rPr>
              <w:t xml:space="preserve">  </w:t>
            </w:r>
            <w:r w:rsidRPr="00023D2F">
              <w:rPr>
                <w:rFonts w:ascii="黑体" w:eastAsia="黑体" w:hint="eastAsia"/>
                <w:b/>
                <w:sz w:val="30"/>
                <w:szCs w:val="30"/>
              </w:rPr>
              <w:t>物</w:t>
            </w:r>
            <w:r w:rsidRPr="00023D2F">
              <w:rPr>
                <w:rFonts w:ascii="黑体" w:eastAsia="黑体"/>
                <w:b/>
                <w:sz w:val="30"/>
                <w:szCs w:val="30"/>
              </w:rPr>
              <w:t xml:space="preserve">  </w:t>
            </w:r>
            <w:r w:rsidRPr="00023D2F">
              <w:rPr>
                <w:rFonts w:ascii="黑体" w:eastAsia="黑体" w:hint="eastAsia"/>
                <w:b/>
                <w:sz w:val="30"/>
                <w:szCs w:val="30"/>
              </w:rPr>
              <w:t>名</w:t>
            </w:r>
            <w:r w:rsidRPr="00023D2F">
              <w:rPr>
                <w:rFonts w:ascii="黑体" w:eastAsia="黑体"/>
                <w:b/>
                <w:sz w:val="30"/>
                <w:szCs w:val="30"/>
              </w:rPr>
              <w:t xml:space="preserve">  </w:t>
            </w:r>
            <w:r w:rsidRPr="00023D2F">
              <w:rPr>
                <w:rFonts w:ascii="黑体" w:eastAsia="黑体" w:hint="eastAsia"/>
                <w:b/>
                <w:sz w:val="30"/>
                <w:szCs w:val="30"/>
              </w:rPr>
              <w:t>称</w:t>
            </w:r>
          </w:p>
        </w:tc>
        <w:tc>
          <w:tcPr>
            <w:tcW w:w="1559" w:type="dxa"/>
            <w:vAlign w:val="center"/>
          </w:tcPr>
          <w:p w:rsidR="00D070A8" w:rsidRPr="00023D2F" w:rsidRDefault="00D070A8" w:rsidP="00D91778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023D2F">
              <w:rPr>
                <w:rFonts w:ascii="黑体" w:eastAsia="黑体" w:hint="eastAsia"/>
                <w:b/>
                <w:sz w:val="30"/>
                <w:szCs w:val="30"/>
              </w:rPr>
              <w:t>份</w:t>
            </w:r>
            <w:r w:rsidRPr="00023D2F">
              <w:rPr>
                <w:rFonts w:ascii="黑体" w:eastAsia="黑体"/>
                <w:b/>
                <w:sz w:val="30"/>
                <w:szCs w:val="30"/>
              </w:rPr>
              <w:t xml:space="preserve"> </w:t>
            </w:r>
            <w:r w:rsidRPr="00023D2F">
              <w:rPr>
                <w:rFonts w:ascii="黑体" w:eastAsia="黑体" w:hint="eastAsia"/>
                <w:b/>
                <w:sz w:val="30"/>
                <w:szCs w:val="30"/>
              </w:rPr>
              <w:t>数</w:t>
            </w:r>
          </w:p>
        </w:tc>
        <w:tc>
          <w:tcPr>
            <w:tcW w:w="1610" w:type="dxa"/>
            <w:vAlign w:val="center"/>
          </w:tcPr>
          <w:p w:rsidR="00D070A8" w:rsidRPr="00023D2F" w:rsidRDefault="00D070A8" w:rsidP="00D91778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023D2F">
              <w:rPr>
                <w:rFonts w:ascii="黑体" w:eastAsia="黑体" w:hint="eastAsia"/>
                <w:b/>
                <w:sz w:val="30"/>
                <w:szCs w:val="30"/>
              </w:rPr>
              <w:t>金</w:t>
            </w:r>
            <w:r w:rsidRPr="00023D2F">
              <w:rPr>
                <w:rFonts w:ascii="黑体" w:eastAsia="黑体"/>
                <w:b/>
                <w:sz w:val="30"/>
                <w:szCs w:val="30"/>
              </w:rPr>
              <w:t xml:space="preserve"> </w:t>
            </w:r>
            <w:r w:rsidRPr="00023D2F">
              <w:rPr>
                <w:rFonts w:ascii="黑体" w:eastAsia="黑体" w:hint="eastAsia"/>
                <w:b/>
                <w:sz w:val="30"/>
                <w:szCs w:val="30"/>
              </w:rPr>
              <w:t>额</w:t>
            </w: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  <w:tr w:rsidR="00D070A8" w:rsidRPr="00023D2F" w:rsidTr="00D91778">
        <w:tc>
          <w:tcPr>
            <w:tcW w:w="212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D070A8" w:rsidRPr="00023D2F" w:rsidRDefault="00D070A8" w:rsidP="00D91778">
            <w:pPr>
              <w:rPr>
                <w:sz w:val="28"/>
                <w:szCs w:val="28"/>
              </w:rPr>
            </w:pPr>
          </w:p>
        </w:tc>
      </w:tr>
    </w:tbl>
    <w:p w:rsidR="00D070A8" w:rsidRPr="00E33519" w:rsidRDefault="00D070A8" w:rsidP="00097DF7">
      <w:pPr>
        <w:rPr>
          <w:sz w:val="28"/>
          <w:szCs w:val="28"/>
        </w:rPr>
      </w:pPr>
      <w:r w:rsidRPr="00E33519">
        <w:rPr>
          <w:rFonts w:hint="eastAsia"/>
          <w:sz w:val="28"/>
          <w:szCs w:val="28"/>
        </w:rPr>
        <w:t>填表人：</w:t>
      </w:r>
      <w:r w:rsidRPr="00E33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33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E33519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 w:rsidRPr="00E33519">
        <w:rPr>
          <w:rFonts w:hint="eastAsia"/>
          <w:sz w:val="28"/>
          <w:szCs w:val="28"/>
        </w:rPr>
        <w:t>期：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D070A8" w:rsidRPr="00111464" w:rsidRDefault="00D070A8" w:rsidP="00111464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电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话：</w:t>
      </w:r>
    </w:p>
    <w:sectPr w:rsidR="00D070A8" w:rsidRPr="00111464" w:rsidSect="00A7393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0A8" w:rsidRDefault="00D070A8" w:rsidP="00097DF7">
      <w:r>
        <w:separator/>
      </w:r>
    </w:p>
  </w:endnote>
  <w:endnote w:type="continuationSeparator" w:id="0">
    <w:p w:rsidR="00D070A8" w:rsidRDefault="00D070A8" w:rsidP="0009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0A8" w:rsidRDefault="00D070A8" w:rsidP="00097DF7">
      <w:r>
        <w:separator/>
      </w:r>
    </w:p>
  </w:footnote>
  <w:footnote w:type="continuationSeparator" w:id="0">
    <w:p w:rsidR="00D070A8" w:rsidRDefault="00D070A8" w:rsidP="00097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DF7"/>
    <w:rsid w:val="00023D2F"/>
    <w:rsid w:val="000400FA"/>
    <w:rsid w:val="000426F0"/>
    <w:rsid w:val="00062028"/>
    <w:rsid w:val="00097DF7"/>
    <w:rsid w:val="000A323F"/>
    <w:rsid w:val="00111464"/>
    <w:rsid w:val="00116C19"/>
    <w:rsid w:val="00161358"/>
    <w:rsid w:val="001615DD"/>
    <w:rsid w:val="00221789"/>
    <w:rsid w:val="0024400A"/>
    <w:rsid w:val="0032078F"/>
    <w:rsid w:val="003216A7"/>
    <w:rsid w:val="00330B40"/>
    <w:rsid w:val="003E686A"/>
    <w:rsid w:val="00492771"/>
    <w:rsid w:val="005026EA"/>
    <w:rsid w:val="00627F0E"/>
    <w:rsid w:val="006A3EB6"/>
    <w:rsid w:val="0079484F"/>
    <w:rsid w:val="008534F9"/>
    <w:rsid w:val="008A1905"/>
    <w:rsid w:val="008F71E2"/>
    <w:rsid w:val="00A7393D"/>
    <w:rsid w:val="00B060A5"/>
    <w:rsid w:val="00B11E15"/>
    <w:rsid w:val="00B20CB4"/>
    <w:rsid w:val="00B273CA"/>
    <w:rsid w:val="00B50CD8"/>
    <w:rsid w:val="00BB42C0"/>
    <w:rsid w:val="00BC1C13"/>
    <w:rsid w:val="00CD4247"/>
    <w:rsid w:val="00CF4992"/>
    <w:rsid w:val="00D070A8"/>
    <w:rsid w:val="00D24F6A"/>
    <w:rsid w:val="00D60213"/>
    <w:rsid w:val="00D91778"/>
    <w:rsid w:val="00E0400B"/>
    <w:rsid w:val="00E154A1"/>
    <w:rsid w:val="00E33519"/>
    <w:rsid w:val="00E91EFB"/>
    <w:rsid w:val="00EA3473"/>
    <w:rsid w:val="00FB3D9F"/>
    <w:rsid w:val="00FF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6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9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DF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9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7DF7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097DF7"/>
    <w:rPr>
      <w:rFonts w:cs="Times New Roman"/>
      <w:color w:val="2B2B2B"/>
      <w:u w:val="none"/>
      <w:effect w:val="none"/>
    </w:rPr>
  </w:style>
  <w:style w:type="paragraph" w:styleId="NormalWeb">
    <w:name w:val="Normal (Web)"/>
    <w:basedOn w:val="Normal"/>
    <w:uiPriority w:val="99"/>
    <w:semiHidden/>
    <w:rsid w:val="00097D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1998">
                  <w:marLeft w:val="0"/>
                  <w:marRight w:val="0"/>
                  <w:marTop w:val="0"/>
                  <w:marBottom w:val="0"/>
                  <w:divBdr>
                    <w:top w:val="single" w:sz="6" w:space="0" w:color="DCDBDB"/>
                    <w:left w:val="single" w:sz="6" w:space="0" w:color="DCDBDB"/>
                    <w:bottom w:val="single" w:sz="6" w:space="0" w:color="DCDBDB"/>
                    <w:right w:val="single" w:sz="6" w:space="0" w:color="DCDBDB"/>
                  </w:divBdr>
                  <w:divsChild>
                    <w:div w:id="119180199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88</Words>
  <Characters>502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nan202</dc:creator>
  <cp:keywords/>
  <dc:description/>
  <cp:lastModifiedBy>赵媛</cp:lastModifiedBy>
  <cp:revision>19</cp:revision>
  <cp:lastPrinted>2014-11-24T07:48:00Z</cp:lastPrinted>
  <dcterms:created xsi:type="dcterms:W3CDTF">2014-11-24T02:06:00Z</dcterms:created>
  <dcterms:modified xsi:type="dcterms:W3CDTF">2018-11-12T02:53:00Z</dcterms:modified>
</cp:coreProperties>
</file>